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F1A8B"/>
    <w:multiLevelType w:val="hybridMultilevel"/>
    <w:tmpl w:val="C2C23F08"/>
    <w:lvl w:ilvl="0" w:tplc="1662157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2385F"/>
    <w:multiLevelType w:val="hybridMultilevel"/>
    <w:tmpl w:val="E1C03EB2"/>
    <w:lvl w:ilvl="0" w:tplc="BCEE8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A034E"/>
    <w:multiLevelType w:val="multilevel"/>
    <w:tmpl w:val="87AC581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9700455"/>
    <w:multiLevelType w:val="hybridMultilevel"/>
    <w:tmpl w:val="ABE4CF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075BB"/>
    <w:multiLevelType w:val="hybridMultilevel"/>
    <w:tmpl w:val="B61E0B88"/>
    <w:lvl w:ilvl="0" w:tplc="B5E8101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A016C0">
      <w:numFmt w:val="none"/>
      <w:lvlText w:val=""/>
      <w:lvlJc w:val="left"/>
      <w:pPr>
        <w:tabs>
          <w:tab w:val="num" w:pos="360"/>
        </w:tabs>
      </w:pPr>
    </w:lvl>
    <w:lvl w:ilvl="2" w:tplc="211CB01C">
      <w:numFmt w:val="none"/>
      <w:lvlText w:val=""/>
      <w:lvlJc w:val="left"/>
      <w:pPr>
        <w:tabs>
          <w:tab w:val="num" w:pos="360"/>
        </w:tabs>
      </w:pPr>
    </w:lvl>
    <w:lvl w:ilvl="3" w:tplc="C5CE1FE4">
      <w:numFmt w:val="none"/>
      <w:lvlText w:val=""/>
      <w:lvlJc w:val="left"/>
      <w:pPr>
        <w:tabs>
          <w:tab w:val="num" w:pos="360"/>
        </w:tabs>
      </w:pPr>
    </w:lvl>
    <w:lvl w:ilvl="4" w:tplc="E08A8E12">
      <w:numFmt w:val="none"/>
      <w:lvlText w:val=""/>
      <w:lvlJc w:val="left"/>
      <w:pPr>
        <w:tabs>
          <w:tab w:val="num" w:pos="360"/>
        </w:tabs>
      </w:pPr>
    </w:lvl>
    <w:lvl w:ilvl="5" w:tplc="BC686BA6">
      <w:numFmt w:val="none"/>
      <w:lvlText w:val=""/>
      <w:lvlJc w:val="left"/>
      <w:pPr>
        <w:tabs>
          <w:tab w:val="num" w:pos="360"/>
        </w:tabs>
      </w:pPr>
    </w:lvl>
    <w:lvl w:ilvl="6" w:tplc="2FAC3A30">
      <w:numFmt w:val="none"/>
      <w:lvlText w:val=""/>
      <w:lvlJc w:val="left"/>
      <w:pPr>
        <w:tabs>
          <w:tab w:val="num" w:pos="360"/>
        </w:tabs>
      </w:pPr>
    </w:lvl>
    <w:lvl w:ilvl="7" w:tplc="ADD07116">
      <w:numFmt w:val="none"/>
      <w:lvlText w:val=""/>
      <w:lvlJc w:val="left"/>
      <w:pPr>
        <w:tabs>
          <w:tab w:val="num" w:pos="360"/>
        </w:tabs>
      </w:pPr>
    </w:lvl>
    <w:lvl w:ilvl="8" w:tplc="DC1A787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63B1A55"/>
    <w:multiLevelType w:val="hybridMultilevel"/>
    <w:tmpl w:val="B33A3C3C"/>
    <w:lvl w:ilvl="0" w:tplc="67B057B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C930AA"/>
    <w:multiLevelType w:val="hybridMultilevel"/>
    <w:tmpl w:val="78C82252"/>
    <w:lvl w:ilvl="0" w:tplc="C3564C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6F4A8C"/>
    <w:multiLevelType w:val="hybridMultilevel"/>
    <w:tmpl w:val="0C9883A2"/>
    <w:lvl w:ilvl="0" w:tplc="70EC6F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4AA4369"/>
    <w:multiLevelType w:val="hybridMultilevel"/>
    <w:tmpl w:val="A154C234"/>
    <w:lvl w:ilvl="0" w:tplc="7A3A719C">
      <w:start w:val="1"/>
      <w:numFmt w:val="lowerRoman"/>
      <w:lvlText w:val="%1."/>
      <w:lvlJc w:val="left"/>
      <w:pPr>
        <w:tabs>
          <w:tab w:val="num" w:pos="1728"/>
        </w:tabs>
        <w:ind w:left="1728" w:hanging="288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9B21F2"/>
    <w:multiLevelType w:val="hybridMultilevel"/>
    <w:tmpl w:val="E1249F72"/>
    <w:lvl w:ilvl="0" w:tplc="D4DCB3CA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EF23D9C"/>
    <w:multiLevelType w:val="hybridMultilevel"/>
    <w:tmpl w:val="996E961C"/>
    <w:lvl w:ilvl="0" w:tplc="A6A46EF0">
      <w:start w:val="1"/>
      <w:numFmt w:val="lowerRoman"/>
      <w:lvlText w:val="%1."/>
      <w:lvlJc w:val="left"/>
      <w:pPr>
        <w:tabs>
          <w:tab w:val="num" w:pos="1800"/>
        </w:tabs>
        <w:ind w:left="18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0B70B6"/>
    <w:multiLevelType w:val="hybridMultilevel"/>
    <w:tmpl w:val="3EFEF47E"/>
    <w:lvl w:ilvl="0" w:tplc="2BDCF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B83823"/>
    <w:multiLevelType w:val="hybridMultilevel"/>
    <w:tmpl w:val="84704A8C"/>
    <w:lvl w:ilvl="0" w:tplc="04090019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6C3ECD"/>
    <w:multiLevelType w:val="hybridMultilevel"/>
    <w:tmpl w:val="11228E14"/>
    <w:lvl w:ilvl="0" w:tplc="04090019">
      <w:start w:val="1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E7808"/>
    <w:multiLevelType w:val="hybridMultilevel"/>
    <w:tmpl w:val="12825350"/>
    <w:lvl w:ilvl="0" w:tplc="11ECE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521B14"/>
    <w:multiLevelType w:val="hybridMultilevel"/>
    <w:tmpl w:val="10A4E69A"/>
    <w:lvl w:ilvl="0" w:tplc="C082C394">
      <w:start w:val="1"/>
      <w:numFmt w:val="lowerRoman"/>
      <w:lvlText w:val="%1."/>
      <w:lvlJc w:val="left"/>
      <w:pPr>
        <w:tabs>
          <w:tab w:val="num" w:pos="1800"/>
        </w:tabs>
        <w:ind w:left="18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65294A"/>
    <w:multiLevelType w:val="multilevel"/>
    <w:tmpl w:val="D64CD3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4663780">
    <w:abstractNumId w:val="1"/>
  </w:num>
  <w:num w:numId="2" w16cid:durableId="14450804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33991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81434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7384055">
    <w:abstractNumId w:val="16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54921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6185948">
    <w:abstractNumId w:val="0"/>
  </w:num>
  <w:num w:numId="8" w16cid:durableId="1794472306">
    <w:abstractNumId w:val="7"/>
  </w:num>
  <w:num w:numId="9" w16cid:durableId="1491631729">
    <w:abstractNumId w:val="6"/>
  </w:num>
  <w:num w:numId="10" w16cid:durableId="1935897759">
    <w:abstractNumId w:val="4"/>
  </w:num>
  <w:num w:numId="11" w16cid:durableId="2014067303">
    <w:abstractNumId w:val="12"/>
  </w:num>
  <w:num w:numId="12" w16cid:durableId="2119137818">
    <w:abstractNumId w:val="11"/>
  </w:num>
  <w:num w:numId="13" w16cid:durableId="659116812">
    <w:abstractNumId w:val="14"/>
  </w:num>
  <w:num w:numId="14" w16cid:durableId="676229722">
    <w:abstractNumId w:val="9"/>
  </w:num>
  <w:num w:numId="15" w16cid:durableId="1678535157">
    <w:abstractNumId w:val="3"/>
  </w:num>
  <w:num w:numId="16" w16cid:durableId="16030284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0785893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D2"/>
    <w:rsid w:val="000006F1"/>
    <w:rsid w:val="00011E85"/>
    <w:rsid w:val="00016339"/>
    <w:rsid w:val="000213FF"/>
    <w:rsid w:val="00025794"/>
    <w:rsid w:val="000348D2"/>
    <w:rsid w:val="00044486"/>
    <w:rsid w:val="0004514C"/>
    <w:rsid w:val="000452E5"/>
    <w:rsid w:val="000465BD"/>
    <w:rsid w:val="00047458"/>
    <w:rsid w:val="000477B3"/>
    <w:rsid w:val="000507C0"/>
    <w:rsid w:val="00050EFD"/>
    <w:rsid w:val="00051486"/>
    <w:rsid w:val="00053DA4"/>
    <w:rsid w:val="00061A57"/>
    <w:rsid w:val="00063151"/>
    <w:rsid w:val="00065E79"/>
    <w:rsid w:val="000708E6"/>
    <w:rsid w:val="00071A51"/>
    <w:rsid w:val="00082B1E"/>
    <w:rsid w:val="000848A7"/>
    <w:rsid w:val="0009586A"/>
    <w:rsid w:val="000A3C31"/>
    <w:rsid w:val="000B03EA"/>
    <w:rsid w:val="000B35B6"/>
    <w:rsid w:val="000B3736"/>
    <w:rsid w:val="000B4EE3"/>
    <w:rsid w:val="000B56EC"/>
    <w:rsid w:val="000C60C8"/>
    <w:rsid w:val="000C7112"/>
    <w:rsid w:val="000D0EC5"/>
    <w:rsid w:val="000D1E13"/>
    <w:rsid w:val="000D35BC"/>
    <w:rsid w:val="000D4042"/>
    <w:rsid w:val="000D46A0"/>
    <w:rsid w:val="000E12AD"/>
    <w:rsid w:val="000E3BEE"/>
    <w:rsid w:val="000E6F65"/>
    <w:rsid w:val="000F179D"/>
    <w:rsid w:val="001036E7"/>
    <w:rsid w:val="00105BDA"/>
    <w:rsid w:val="0010652D"/>
    <w:rsid w:val="00107D7D"/>
    <w:rsid w:val="00110F2C"/>
    <w:rsid w:val="00116D9E"/>
    <w:rsid w:val="00124966"/>
    <w:rsid w:val="00125F13"/>
    <w:rsid w:val="00130C8B"/>
    <w:rsid w:val="001310CC"/>
    <w:rsid w:val="001324A3"/>
    <w:rsid w:val="00132C44"/>
    <w:rsid w:val="0013528F"/>
    <w:rsid w:val="00141179"/>
    <w:rsid w:val="00142F60"/>
    <w:rsid w:val="00147876"/>
    <w:rsid w:val="00150410"/>
    <w:rsid w:val="001505B6"/>
    <w:rsid w:val="001561AC"/>
    <w:rsid w:val="001667E8"/>
    <w:rsid w:val="001749BE"/>
    <w:rsid w:val="001840E2"/>
    <w:rsid w:val="0018448A"/>
    <w:rsid w:val="00184B5C"/>
    <w:rsid w:val="00186EC0"/>
    <w:rsid w:val="00187D27"/>
    <w:rsid w:val="00190C4F"/>
    <w:rsid w:val="00193FC1"/>
    <w:rsid w:val="001A03BA"/>
    <w:rsid w:val="001A4F61"/>
    <w:rsid w:val="001B250B"/>
    <w:rsid w:val="001B3FED"/>
    <w:rsid w:val="001C092D"/>
    <w:rsid w:val="001C150F"/>
    <w:rsid w:val="001C228D"/>
    <w:rsid w:val="001D43CA"/>
    <w:rsid w:val="001D5F6F"/>
    <w:rsid w:val="001D614D"/>
    <w:rsid w:val="001D62B4"/>
    <w:rsid w:val="001D63AB"/>
    <w:rsid w:val="001E376D"/>
    <w:rsid w:val="001E5D36"/>
    <w:rsid w:val="001E6193"/>
    <w:rsid w:val="001F3B08"/>
    <w:rsid w:val="001F6587"/>
    <w:rsid w:val="001F68DA"/>
    <w:rsid w:val="0020118B"/>
    <w:rsid w:val="002016A0"/>
    <w:rsid w:val="002026DC"/>
    <w:rsid w:val="00203C03"/>
    <w:rsid w:val="00203F65"/>
    <w:rsid w:val="00204EF3"/>
    <w:rsid w:val="00205DAA"/>
    <w:rsid w:val="002113D7"/>
    <w:rsid w:val="00212BD4"/>
    <w:rsid w:val="00215D03"/>
    <w:rsid w:val="00216F3B"/>
    <w:rsid w:val="00221C94"/>
    <w:rsid w:val="002239AA"/>
    <w:rsid w:val="00223B94"/>
    <w:rsid w:val="00223F99"/>
    <w:rsid w:val="002259BB"/>
    <w:rsid w:val="00226B78"/>
    <w:rsid w:val="00226CE1"/>
    <w:rsid w:val="002331AB"/>
    <w:rsid w:val="00234E1D"/>
    <w:rsid w:val="00242F85"/>
    <w:rsid w:val="00244BF1"/>
    <w:rsid w:val="0025657C"/>
    <w:rsid w:val="00256A53"/>
    <w:rsid w:val="00257D54"/>
    <w:rsid w:val="00261B94"/>
    <w:rsid w:val="002648F1"/>
    <w:rsid w:val="002659E8"/>
    <w:rsid w:val="00270601"/>
    <w:rsid w:val="002770D3"/>
    <w:rsid w:val="002814D1"/>
    <w:rsid w:val="00286C04"/>
    <w:rsid w:val="0028783E"/>
    <w:rsid w:val="00287C88"/>
    <w:rsid w:val="00291BB6"/>
    <w:rsid w:val="00297B54"/>
    <w:rsid w:val="002A42AF"/>
    <w:rsid w:val="002A4A1E"/>
    <w:rsid w:val="002A5A54"/>
    <w:rsid w:val="002A6C4F"/>
    <w:rsid w:val="002B2DA2"/>
    <w:rsid w:val="002B4A56"/>
    <w:rsid w:val="002C0A4B"/>
    <w:rsid w:val="002C4828"/>
    <w:rsid w:val="002C5110"/>
    <w:rsid w:val="002D125F"/>
    <w:rsid w:val="002D3A34"/>
    <w:rsid w:val="002D7806"/>
    <w:rsid w:val="002E1034"/>
    <w:rsid w:val="002E1C20"/>
    <w:rsid w:val="002E44F1"/>
    <w:rsid w:val="002E7035"/>
    <w:rsid w:val="002F4E1B"/>
    <w:rsid w:val="002F57CB"/>
    <w:rsid w:val="002F633A"/>
    <w:rsid w:val="0030374E"/>
    <w:rsid w:val="00307E13"/>
    <w:rsid w:val="00310B04"/>
    <w:rsid w:val="00313E3E"/>
    <w:rsid w:val="00321922"/>
    <w:rsid w:val="00322B30"/>
    <w:rsid w:val="00323C4A"/>
    <w:rsid w:val="00324601"/>
    <w:rsid w:val="00325B5F"/>
    <w:rsid w:val="003358BD"/>
    <w:rsid w:val="00337BCC"/>
    <w:rsid w:val="00340916"/>
    <w:rsid w:val="00344A56"/>
    <w:rsid w:val="00351E3D"/>
    <w:rsid w:val="00357F0A"/>
    <w:rsid w:val="00360F7D"/>
    <w:rsid w:val="00366556"/>
    <w:rsid w:val="00372826"/>
    <w:rsid w:val="003738B8"/>
    <w:rsid w:val="003803C4"/>
    <w:rsid w:val="00390AA8"/>
    <w:rsid w:val="00394F03"/>
    <w:rsid w:val="00395F63"/>
    <w:rsid w:val="003978BD"/>
    <w:rsid w:val="003A2F95"/>
    <w:rsid w:val="003A3095"/>
    <w:rsid w:val="003A4756"/>
    <w:rsid w:val="003A4D68"/>
    <w:rsid w:val="003A662C"/>
    <w:rsid w:val="003A6EC2"/>
    <w:rsid w:val="003B6054"/>
    <w:rsid w:val="003B70EB"/>
    <w:rsid w:val="003B7F5B"/>
    <w:rsid w:val="003C18BA"/>
    <w:rsid w:val="003C2AE7"/>
    <w:rsid w:val="003C5207"/>
    <w:rsid w:val="003D2BEB"/>
    <w:rsid w:val="003E6E65"/>
    <w:rsid w:val="00401757"/>
    <w:rsid w:val="0040416E"/>
    <w:rsid w:val="00404BCE"/>
    <w:rsid w:val="00405D1F"/>
    <w:rsid w:val="00411E71"/>
    <w:rsid w:val="00415B1D"/>
    <w:rsid w:val="00416B94"/>
    <w:rsid w:val="00417971"/>
    <w:rsid w:val="0042148B"/>
    <w:rsid w:val="00421FD5"/>
    <w:rsid w:val="004256D3"/>
    <w:rsid w:val="00427994"/>
    <w:rsid w:val="00427CD7"/>
    <w:rsid w:val="00427F05"/>
    <w:rsid w:val="004330DD"/>
    <w:rsid w:val="00447171"/>
    <w:rsid w:val="0046049C"/>
    <w:rsid w:val="004658DB"/>
    <w:rsid w:val="004663CE"/>
    <w:rsid w:val="0046738C"/>
    <w:rsid w:val="00470516"/>
    <w:rsid w:val="00470E4A"/>
    <w:rsid w:val="00482523"/>
    <w:rsid w:val="00483690"/>
    <w:rsid w:val="0049144F"/>
    <w:rsid w:val="0049664B"/>
    <w:rsid w:val="00497200"/>
    <w:rsid w:val="004A03C6"/>
    <w:rsid w:val="004A1875"/>
    <w:rsid w:val="004A26CF"/>
    <w:rsid w:val="004A2F02"/>
    <w:rsid w:val="004A661E"/>
    <w:rsid w:val="004A6DE3"/>
    <w:rsid w:val="004B5279"/>
    <w:rsid w:val="004B5A2D"/>
    <w:rsid w:val="004D2767"/>
    <w:rsid w:val="004E6146"/>
    <w:rsid w:val="004E6848"/>
    <w:rsid w:val="004F4079"/>
    <w:rsid w:val="004F4C18"/>
    <w:rsid w:val="004F5D3A"/>
    <w:rsid w:val="004F6601"/>
    <w:rsid w:val="005062AD"/>
    <w:rsid w:val="005100DD"/>
    <w:rsid w:val="00511C20"/>
    <w:rsid w:val="00517ECC"/>
    <w:rsid w:val="00520768"/>
    <w:rsid w:val="005270AD"/>
    <w:rsid w:val="0053006F"/>
    <w:rsid w:val="005315A3"/>
    <w:rsid w:val="005324BC"/>
    <w:rsid w:val="00532788"/>
    <w:rsid w:val="00535D65"/>
    <w:rsid w:val="005361C6"/>
    <w:rsid w:val="0054051E"/>
    <w:rsid w:val="0054064C"/>
    <w:rsid w:val="00540F7E"/>
    <w:rsid w:val="00541E7A"/>
    <w:rsid w:val="00544F96"/>
    <w:rsid w:val="00547FB4"/>
    <w:rsid w:val="005510E5"/>
    <w:rsid w:val="00556218"/>
    <w:rsid w:val="00557CAB"/>
    <w:rsid w:val="005640D7"/>
    <w:rsid w:val="005644FB"/>
    <w:rsid w:val="0056615E"/>
    <w:rsid w:val="0057244E"/>
    <w:rsid w:val="00576DD2"/>
    <w:rsid w:val="00577838"/>
    <w:rsid w:val="00585A61"/>
    <w:rsid w:val="00586F87"/>
    <w:rsid w:val="005907B7"/>
    <w:rsid w:val="0059699F"/>
    <w:rsid w:val="00596B6F"/>
    <w:rsid w:val="00596E3D"/>
    <w:rsid w:val="005A1F08"/>
    <w:rsid w:val="005A24E5"/>
    <w:rsid w:val="005A3642"/>
    <w:rsid w:val="005B19C0"/>
    <w:rsid w:val="005B59E6"/>
    <w:rsid w:val="005B7BDD"/>
    <w:rsid w:val="005C1E7A"/>
    <w:rsid w:val="005D23A1"/>
    <w:rsid w:val="005D257E"/>
    <w:rsid w:val="005D7297"/>
    <w:rsid w:val="005D7CF2"/>
    <w:rsid w:val="005E52DC"/>
    <w:rsid w:val="005E724E"/>
    <w:rsid w:val="005E7BBB"/>
    <w:rsid w:val="005F43D1"/>
    <w:rsid w:val="005F7CF5"/>
    <w:rsid w:val="0060134B"/>
    <w:rsid w:val="00604140"/>
    <w:rsid w:val="006059C6"/>
    <w:rsid w:val="006126D2"/>
    <w:rsid w:val="00612E11"/>
    <w:rsid w:val="0061745B"/>
    <w:rsid w:val="00617852"/>
    <w:rsid w:val="00621ABF"/>
    <w:rsid w:val="00622998"/>
    <w:rsid w:val="00623B47"/>
    <w:rsid w:val="00625169"/>
    <w:rsid w:val="00625B49"/>
    <w:rsid w:val="006305DE"/>
    <w:rsid w:val="00631868"/>
    <w:rsid w:val="00634F03"/>
    <w:rsid w:val="00635640"/>
    <w:rsid w:val="006401DC"/>
    <w:rsid w:val="00643F90"/>
    <w:rsid w:val="00644E36"/>
    <w:rsid w:val="006512D6"/>
    <w:rsid w:val="00653213"/>
    <w:rsid w:val="00667440"/>
    <w:rsid w:val="00667D15"/>
    <w:rsid w:val="00680E23"/>
    <w:rsid w:val="006813A4"/>
    <w:rsid w:val="006821D6"/>
    <w:rsid w:val="006835FB"/>
    <w:rsid w:val="00684B56"/>
    <w:rsid w:val="00693230"/>
    <w:rsid w:val="0069555C"/>
    <w:rsid w:val="00695975"/>
    <w:rsid w:val="00696740"/>
    <w:rsid w:val="006A1A8F"/>
    <w:rsid w:val="006B3A3F"/>
    <w:rsid w:val="006B3C9D"/>
    <w:rsid w:val="006B5844"/>
    <w:rsid w:val="006B5D37"/>
    <w:rsid w:val="006C2674"/>
    <w:rsid w:val="006C7A9F"/>
    <w:rsid w:val="006D1433"/>
    <w:rsid w:val="006D401A"/>
    <w:rsid w:val="006D4DBA"/>
    <w:rsid w:val="006D542A"/>
    <w:rsid w:val="006D66AD"/>
    <w:rsid w:val="006E263B"/>
    <w:rsid w:val="006E3BBD"/>
    <w:rsid w:val="006E56C1"/>
    <w:rsid w:val="006E6663"/>
    <w:rsid w:val="006E6B5B"/>
    <w:rsid w:val="006E7255"/>
    <w:rsid w:val="006F09F2"/>
    <w:rsid w:val="006F233E"/>
    <w:rsid w:val="006F2635"/>
    <w:rsid w:val="006F30AB"/>
    <w:rsid w:val="006F4AC5"/>
    <w:rsid w:val="006F4AD4"/>
    <w:rsid w:val="006F53C2"/>
    <w:rsid w:val="00705496"/>
    <w:rsid w:val="007110F4"/>
    <w:rsid w:val="00713CB3"/>
    <w:rsid w:val="00716F41"/>
    <w:rsid w:val="00717B04"/>
    <w:rsid w:val="00721067"/>
    <w:rsid w:val="00721326"/>
    <w:rsid w:val="00722335"/>
    <w:rsid w:val="00724A4C"/>
    <w:rsid w:val="00725DA8"/>
    <w:rsid w:val="00730AEF"/>
    <w:rsid w:val="00732402"/>
    <w:rsid w:val="00732BF1"/>
    <w:rsid w:val="00733329"/>
    <w:rsid w:val="007369E0"/>
    <w:rsid w:val="00737565"/>
    <w:rsid w:val="00737C3F"/>
    <w:rsid w:val="00744598"/>
    <w:rsid w:val="00744F08"/>
    <w:rsid w:val="00747E81"/>
    <w:rsid w:val="00750CB3"/>
    <w:rsid w:val="007520AC"/>
    <w:rsid w:val="00756591"/>
    <w:rsid w:val="0076266F"/>
    <w:rsid w:val="00762EF6"/>
    <w:rsid w:val="00764A06"/>
    <w:rsid w:val="00765FD1"/>
    <w:rsid w:val="007660DC"/>
    <w:rsid w:val="00766647"/>
    <w:rsid w:val="0076745A"/>
    <w:rsid w:val="0077077D"/>
    <w:rsid w:val="007708DC"/>
    <w:rsid w:val="00774929"/>
    <w:rsid w:val="007750F2"/>
    <w:rsid w:val="00777DEE"/>
    <w:rsid w:val="0078403E"/>
    <w:rsid w:val="00784CA7"/>
    <w:rsid w:val="00784ECC"/>
    <w:rsid w:val="00785548"/>
    <w:rsid w:val="0078607A"/>
    <w:rsid w:val="00786322"/>
    <w:rsid w:val="007870B2"/>
    <w:rsid w:val="00787C64"/>
    <w:rsid w:val="007900D0"/>
    <w:rsid w:val="00793FDA"/>
    <w:rsid w:val="00795B47"/>
    <w:rsid w:val="007A3792"/>
    <w:rsid w:val="007A51AF"/>
    <w:rsid w:val="007A7B0B"/>
    <w:rsid w:val="007B2233"/>
    <w:rsid w:val="007B2367"/>
    <w:rsid w:val="007B28E6"/>
    <w:rsid w:val="007B3593"/>
    <w:rsid w:val="007B536F"/>
    <w:rsid w:val="007B5F67"/>
    <w:rsid w:val="007C24C6"/>
    <w:rsid w:val="007D658A"/>
    <w:rsid w:val="007E7124"/>
    <w:rsid w:val="007F529E"/>
    <w:rsid w:val="007F769A"/>
    <w:rsid w:val="0080340B"/>
    <w:rsid w:val="00806D2C"/>
    <w:rsid w:val="00810B48"/>
    <w:rsid w:val="00814048"/>
    <w:rsid w:val="00822172"/>
    <w:rsid w:val="00825FCF"/>
    <w:rsid w:val="008269B0"/>
    <w:rsid w:val="00832A80"/>
    <w:rsid w:val="00833476"/>
    <w:rsid w:val="00833B91"/>
    <w:rsid w:val="008401CF"/>
    <w:rsid w:val="00841170"/>
    <w:rsid w:val="008415E5"/>
    <w:rsid w:val="00847ED1"/>
    <w:rsid w:val="008612E8"/>
    <w:rsid w:val="00862BCC"/>
    <w:rsid w:val="00865327"/>
    <w:rsid w:val="00865F3C"/>
    <w:rsid w:val="00873610"/>
    <w:rsid w:val="00875C9E"/>
    <w:rsid w:val="0087613A"/>
    <w:rsid w:val="008769F6"/>
    <w:rsid w:val="00880ECD"/>
    <w:rsid w:val="00881E5C"/>
    <w:rsid w:val="00884338"/>
    <w:rsid w:val="00884A38"/>
    <w:rsid w:val="00886CF2"/>
    <w:rsid w:val="00890655"/>
    <w:rsid w:val="00890A2C"/>
    <w:rsid w:val="008938D1"/>
    <w:rsid w:val="008A728C"/>
    <w:rsid w:val="008B1832"/>
    <w:rsid w:val="008B478D"/>
    <w:rsid w:val="008B6A5B"/>
    <w:rsid w:val="008B7578"/>
    <w:rsid w:val="008C3491"/>
    <w:rsid w:val="008C5E5B"/>
    <w:rsid w:val="008D1D70"/>
    <w:rsid w:val="008D5050"/>
    <w:rsid w:val="008F0E9B"/>
    <w:rsid w:val="008F4328"/>
    <w:rsid w:val="008F5BE4"/>
    <w:rsid w:val="008F7BB8"/>
    <w:rsid w:val="009020F2"/>
    <w:rsid w:val="00903308"/>
    <w:rsid w:val="00904B49"/>
    <w:rsid w:val="0091727C"/>
    <w:rsid w:val="009247A8"/>
    <w:rsid w:val="00926A98"/>
    <w:rsid w:val="00932283"/>
    <w:rsid w:val="00933D77"/>
    <w:rsid w:val="00934C54"/>
    <w:rsid w:val="00945BBA"/>
    <w:rsid w:val="00947336"/>
    <w:rsid w:val="009513F3"/>
    <w:rsid w:val="00953471"/>
    <w:rsid w:val="00957140"/>
    <w:rsid w:val="0096208C"/>
    <w:rsid w:val="00963792"/>
    <w:rsid w:val="0096704F"/>
    <w:rsid w:val="00974085"/>
    <w:rsid w:val="00974C5B"/>
    <w:rsid w:val="00975D79"/>
    <w:rsid w:val="00982A57"/>
    <w:rsid w:val="00983D2E"/>
    <w:rsid w:val="009847C8"/>
    <w:rsid w:val="009848D1"/>
    <w:rsid w:val="00986A55"/>
    <w:rsid w:val="00992953"/>
    <w:rsid w:val="0099499A"/>
    <w:rsid w:val="00994AC1"/>
    <w:rsid w:val="009958F9"/>
    <w:rsid w:val="00995A5B"/>
    <w:rsid w:val="009979A7"/>
    <w:rsid w:val="009A32F1"/>
    <w:rsid w:val="009A34FC"/>
    <w:rsid w:val="009A4E2B"/>
    <w:rsid w:val="009C252D"/>
    <w:rsid w:val="009C49F3"/>
    <w:rsid w:val="009C5B53"/>
    <w:rsid w:val="009C69C9"/>
    <w:rsid w:val="009D27B8"/>
    <w:rsid w:val="009D6E2D"/>
    <w:rsid w:val="009F5FD7"/>
    <w:rsid w:val="009F7BBE"/>
    <w:rsid w:val="00A01438"/>
    <w:rsid w:val="00A0297A"/>
    <w:rsid w:val="00A06E3F"/>
    <w:rsid w:val="00A118B9"/>
    <w:rsid w:val="00A15D04"/>
    <w:rsid w:val="00A23E28"/>
    <w:rsid w:val="00A2481B"/>
    <w:rsid w:val="00A24EDC"/>
    <w:rsid w:val="00A25E98"/>
    <w:rsid w:val="00A27CAE"/>
    <w:rsid w:val="00A353EE"/>
    <w:rsid w:val="00A4557A"/>
    <w:rsid w:val="00A468D0"/>
    <w:rsid w:val="00A47B29"/>
    <w:rsid w:val="00A538E6"/>
    <w:rsid w:val="00A57568"/>
    <w:rsid w:val="00A6019D"/>
    <w:rsid w:val="00A619FE"/>
    <w:rsid w:val="00A620C9"/>
    <w:rsid w:val="00A67F47"/>
    <w:rsid w:val="00A707BC"/>
    <w:rsid w:val="00A715A3"/>
    <w:rsid w:val="00A720AC"/>
    <w:rsid w:val="00A80A5C"/>
    <w:rsid w:val="00A81243"/>
    <w:rsid w:val="00A93AD2"/>
    <w:rsid w:val="00A94548"/>
    <w:rsid w:val="00AB34D6"/>
    <w:rsid w:val="00AB393A"/>
    <w:rsid w:val="00AB5ADD"/>
    <w:rsid w:val="00AC0945"/>
    <w:rsid w:val="00AC347D"/>
    <w:rsid w:val="00AC54B7"/>
    <w:rsid w:val="00AC704F"/>
    <w:rsid w:val="00AC71CB"/>
    <w:rsid w:val="00AC7354"/>
    <w:rsid w:val="00AD0527"/>
    <w:rsid w:val="00AD15AD"/>
    <w:rsid w:val="00AD378F"/>
    <w:rsid w:val="00AE11FF"/>
    <w:rsid w:val="00AE16FD"/>
    <w:rsid w:val="00AE3D9B"/>
    <w:rsid w:val="00AE46ED"/>
    <w:rsid w:val="00AE6C99"/>
    <w:rsid w:val="00B151B3"/>
    <w:rsid w:val="00B17B56"/>
    <w:rsid w:val="00B2200C"/>
    <w:rsid w:val="00B22856"/>
    <w:rsid w:val="00B22E03"/>
    <w:rsid w:val="00B3057A"/>
    <w:rsid w:val="00B40607"/>
    <w:rsid w:val="00B430A0"/>
    <w:rsid w:val="00B439B4"/>
    <w:rsid w:val="00B455AD"/>
    <w:rsid w:val="00B5127B"/>
    <w:rsid w:val="00B5163F"/>
    <w:rsid w:val="00B55D7C"/>
    <w:rsid w:val="00B6022C"/>
    <w:rsid w:val="00B62F77"/>
    <w:rsid w:val="00B65982"/>
    <w:rsid w:val="00B65C2F"/>
    <w:rsid w:val="00B66DB7"/>
    <w:rsid w:val="00B66FB8"/>
    <w:rsid w:val="00B71DEB"/>
    <w:rsid w:val="00B7656F"/>
    <w:rsid w:val="00B8399C"/>
    <w:rsid w:val="00B94CFC"/>
    <w:rsid w:val="00B97BF8"/>
    <w:rsid w:val="00BA08FF"/>
    <w:rsid w:val="00BA2E16"/>
    <w:rsid w:val="00BA3484"/>
    <w:rsid w:val="00BA45E2"/>
    <w:rsid w:val="00BA5A4F"/>
    <w:rsid w:val="00BA7314"/>
    <w:rsid w:val="00BA7BCE"/>
    <w:rsid w:val="00BB0736"/>
    <w:rsid w:val="00BB12C3"/>
    <w:rsid w:val="00BB423A"/>
    <w:rsid w:val="00BB494C"/>
    <w:rsid w:val="00BB61AD"/>
    <w:rsid w:val="00BB71F4"/>
    <w:rsid w:val="00BC1D84"/>
    <w:rsid w:val="00BC25CC"/>
    <w:rsid w:val="00BC58A8"/>
    <w:rsid w:val="00BD369F"/>
    <w:rsid w:val="00BE328D"/>
    <w:rsid w:val="00BE4BE5"/>
    <w:rsid w:val="00BE5BE7"/>
    <w:rsid w:val="00BF670B"/>
    <w:rsid w:val="00C040CB"/>
    <w:rsid w:val="00C04C0C"/>
    <w:rsid w:val="00C05989"/>
    <w:rsid w:val="00C06E29"/>
    <w:rsid w:val="00C13B55"/>
    <w:rsid w:val="00C214B7"/>
    <w:rsid w:val="00C3298C"/>
    <w:rsid w:val="00C33D67"/>
    <w:rsid w:val="00C34B2A"/>
    <w:rsid w:val="00C36C8E"/>
    <w:rsid w:val="00C430DF"/>
    <w:rsid w:val="00C43D50"/>
    <w:rsid w:val="00C47A40"/>
    <w:rsid w:val="00C503AC"/>
    <w:rsid w:val="00C5266F"/>
    <w:rsid w:val="00C5311F"/>
    <w:rsid w:val="00C54F5F"/>
    <w:rsid w:val="00C60298"/>
    <w:rsid w:val="00C63DDD"/>
    <w:rsid w:val="00C71A07"/>
    <w:rsid w:val="00C75F19"/>
    <w:rsid w:val="00C84BC1"/>
    <w:rsid w:val="00C86EAC"/>
    <w:rsid w:val="00C9796C"/>
    <w:rsid w:val="00CA299F"/>
    <w:rsid w:val="00CA7EBC"/>
    <w:rsid w:val="00CC1378"/>
    <w:rsid w:val="00CC2CC6"/>
    <w:rsid w:val="00CC43F4"/>
    <w:rsid w:val="00CD10BA"/>
    <w:rsid w:val="00CD2938"/>
    <w:rsid w:val="00CD4E32"/>
    <w:rsid w:val="00CE0B21"/>
    <w:rsid w:val="00CE5D9C"/>
    <w:rsid w:val="00CE624C"/>
    <w:rsid w:val="00CE77A8"/>
    <w:rsid w:val="00CF322E"/>
    <w:rsid w:val="00CF4543"/>
    <w:rsid w:val="00CF50CF"/>
    <w:rsid w:val="00CF5E4C"/>
    <w:rsid w:val="00CF716E"/>
    <w:rsid w:val="00D01657"/>
    <w:rsid w:val="00D208A6"/>
    <w:rsid w:val="00D31E02"/>
    <w:rsid w:val="00D34D45"/>
    <w:rsid w:val="00D37A61"/>
    <w:rsid w:val="00D37AB2"/>
    <w:rsid w:val="00D40687"/>
    <w:rsid w:val="00D42C24"/>
    <w:rsid w:val="00D460F0"/>
    <w:rsid w:val="00D503FC"/>
    <w:rsid w:val="00D535C4"/>
    <w:rsid w:val="00D54C43"/>
    <w:rsid w:val="00D55B95"/>
    <w:rsid w:val="00D57BE4"/>
    <w:rsid w:val="00D61F1E"/>
    <w:rsid w:val="00D66493"/>
    <w:rsid w:val="00D6750D"/>
    <w:rsid w:val="00D739BE"/>
    <w:rsid w:val="00D75DE9"/>
    <w:rsid w:val="00D825AE"/>
    <w:rsid w:val="00D84825"/>
    <w:rsid w:val="00D86556"/>
    <w:rsid w:val="00D8775F"/>
    <w:rsid w:val="00DA2B05"/>
    <w:rsid w:val="00DA2C80"/>
    <w:rsid w:val="00DA35F9"/>
    <w:rsid w:val="00DA4EBC"/>
    <w:rsid w:val="00DA74E4"/>
    <w:rsid w:val="00DA7811"/>
    <w:rsid w:val="00DB2304"/>
    <w:rsid w:val="00DB32B2"/>
    <w:rsid w:val="00DB3B9D"/>
    <w:rsid w:val="00DB5785"/>
    <w:rsid w:val="00DC126E"/>
    <w:rsid w:val="00DC1D68"/>
    <w:rsid w:val="00DC4F2E"/>
    <w:rsid w:val="00DD26EB"/>
    <w:rsid w:val="00DD3FA6"/>
    <w:rsid w:val="00DD68BF"/>
    <w:rsid w:val="00DE3A96"/>
    <w:rsid w:val="00DE40FF"/>
    <w:rsid w:val="00DF08A9"/>
    <w:rsid w:val="00DF1DA5"/>
    <w:rsid w:val="00DF36B1"/>
    <w:rsid w:val="00DF63E1"/>
    <w:rsid w:val="00E019D7"/>
    <w:rsid w:val="00E05708"/>
    <w:rsid w:val="00E141BF"/>
    <w:rsid w:val="00E21D99"/>
    <w:rsid w:val="00E22E5D"/>
    <w:rsid w:val="00E26D8C"/>
    <w:rsid w:val="00E31C02"/>
    <w:rsid w:val="00E367BE"/>
    <w:rsid w:val="00E37F4A"/>
    <w:rsid w:val="00E40B7D"/>
    <w:rsid w:val="00E427C1"/>
    <w:rsid w:val="00E42B1F"/>
    <w:rsid w:val="00E516D4"/>
    <w:rsid w:val="00E53F3E"/>
    <w:rsid w:val="00E61155"/>
    <w:rsid w:val="00E63091"/>
    <w:rsid w:val="00E667B7"/>
    <w:rsid w:val="00E70908"/>
    <w:rsid w:val="00E74427"/>
    <w:rsid w:val="00E802CC"/>
    <w:rsid w:val="00E93153"/>
    <w:rsid w:val="00E94686"/>
    <w:rsid w:val="00E968CF"/>
    <w:rsid w:val="00EA047D"/>
    <w:rsid w:val="00EA129F"/>
    <w:rsid w:val="00EA4474"/>
    <w:rsid w:val="00EA458C"/>
    <w:rsid w:val="00EA7B75"/>
    <w:rsid w:val="00EB1491"/>
    <w:rsid w:val="00EB1B79"/>
    <w:rsid w:val="00EB2687"/>
    <w:rsid w:val="00EB2AEC"/>
    <w:rsid w:val="00EB6347"/>
    <w:rsid w:val="00EC152A"/>
    <w:rsid w:val="00EC287D"/>
    <w:rsid w:val="00EC5AB0"/>
    <w:rsid w:val="00EC6AD9"/>
    <w:rsid w:val="00ED5BD6"/>
    <w:rsid w:val="00ED6D90"/>
    <w:rsid w:val="00ED6DCE"/>
    <w:rsid w:val="00EE0E9E"/>
    <w:rsid w:val="00EE2BE4"/>
    <w:rsid w:val="00EE4B51"/>
    <w:rsid w:val="00EF40DF"/>
    <w:rsid w:val="00EF5D17"/>
    <w:rsid w:val="00EF7D18"/>
    <w:rsid w:val="00F00C03"/>
    <w:rsid w:val="00F01061"/>
    <w:rsid w:val="00F031D2"/>
    <w:rsid w:val="00F03CA8"/>
    <w:rsid w:val="00F1346E"/>
    <w:rsid w:val="00F24D92"/>
    <w:rsid w:val="00F30031"/>
    <w:rsid w:val="00F36B4C"/>
    <w:rsid w:val="00F418F5"/>
    <w:rsid w:val="00F4455D"/>
    <w:rsid w:val="00F46F81"/>
    <w:rsid w:val="00F53100"/>
    <w:rsid w:val="00F5390D"/>
    <w:rsid w:val="00F54338"/>
    <w:rsid w:val="00F611CB"/>
    <w:rsid w:val="00F63820"/>
    <w:rsid w:val="00F65521"/>
    <w:rsid w:val="00F72CA7"/>
    <w:rsid w:val="00F8222E"/>
    <w:rsid w:val="00F83088"/>
    <w:rsid w:val="00F84D05"/>
    <w:rsid w:val="00F8696C"/>
    <w:rsid w:val="00F86AD5"/>
    <w:rsid w:val="00F874E0"/>
    <w:rsid w:val="00F87976"/>
    <w:rsid w:val="00F92001"/>
    <w:rsid w:val="00F92537"/>
    <w:rsid w:val="00FA177D"/>
    <w:rsid w:val="00FA209F"/>
    <w:rsid w:val="00FA3538"/>
    <w:rsid w:val="00FA466C"/>
    <w:rsid w:val="00FA6160"/>
    <w:rsid w:val="00FB0A29"/>
    <w:rsid w:val="00FB480E"/>
    <w:rsid w:val="00FC324F"/>
    <w:rsid w:val="00FC33B1"/>
    <w:rsid w:val="00FC78F8"/>
    <w:rsid w:val="00FD05BF"/>
    <w:rsid w:val="00FD1393"/>
    <w:rsid w:val="00FD35C4"/>
    <w:rsid w:val="00FD6A28"/>
    <w:rsid w:val="00FE02AF"/>
    <w:rsid w:val="00FE37EA"/>
    <w:rsid w:val="00FE5CBA"/>
    <w:rsid w:val="00FF049A"/>
    <w:rsid w:val="00FF284E"/>
    <w:rsid w:val="00FF3308"/>
    <w:rsid w:val="00FF3987"/>
    <w:rsid w:val="00FF43EB"/>
    <w:rsid w:val="00FF457F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708E58"/>
  <w15:docId w15:val="{1BAAFBE7-9E43-49D3-AD2B-2F79179F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40CB"/>
  </w:style>
  <w:style w:type="paragraph" w:styleId="Heading1">
    <w:name w:val="heading 1"/>
    <w:basedOn w:val="Normal"/>
    <w:next w:val="Normal"/>
    <w:qFormat/>
    <w:rsid w:val="0054064C"/>
    <w:pPr>
      <w:keepNext/>
      <w:jc w:val="center"/>
      <w:outlineLvl w:val="0"/>
    </w:pPr>
    <w:rPr>
      <w:b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40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D40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D404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37F4A"/>
    <w:rPr>
      <w:color w:val="0000FF"/>
      <w:u w:val="single"/>
    </w:rPr>
  </w:style>
  <w:style w:type="paragraph" w:styleId="BodyText2">
    <w:name w:val="Body Text 2"/>
    <w:basedOn w:val="Normal"/>
    <w:rsid w:val="00E37F4A"/>
    <w:rPr>
      <w:rFonts w:ascii="Arial" w:hAnsi="Arial"/>
      <w:sz w:val="32"/>
    </w:rPr>
  </w:style>
  <w:style w:type="paragraph" w:styleId="BodyTextIndent">
    <w:name w:val="Body Text Indent"/>
    <w:basedOn w:val="Normal"/>
    <w:rsid w:val="00C040CB"/>
    <w:pPr>
      <w:spacing w:after="120"/>
      <w:ind w:left="360"/>
    </w:pPr>
  </w:style>
  <w:style w:type="paragraph" w:styleId="Signature">
    <w:name w:val="Signature"/>
    <w:basedOn w:val="Normal"/>
    <w:link w:val="SignatureChar"/>
    <w:rsid w:val="00C040CB"/>
    <w:rPr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0D0EC5"/>
  </w:style>
  <w:style w:type="character" w:styleId="CommentReference">
    <w:name w:val="annotation reference"/>
    <w:rsid w:val="00BE4B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4BE5"/>
  </w:style>
  <w:style w:type="character" w:customStyle="1" w:styleId="CommentTextChar">
    <w:name w:val="Comment Text Char"/>
    <w:basedOn w:val="DefaultParagraphFont"/>
    <w:link w:val="CommentText"/>
    <w:rsid w:val="00BE4BE5"/>
  </w:style>
  <w:style w:type="paragraph" w:styleId="CommentSubject">
    <w:name w:val="annotation subject"/>
    <w:basedOn w:val="CommentText"/>
    <w:next w:val="CommentText"/>
    <w:link w:val="CommentSubjectChar"/>
    <w:rsid w:val="00BE4BE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BE4BE5"/>
    <w:rPr>
      <w:b/>
      <w:bCs/>
    </w:rPr>
  </w:style>
  <w:style w:type="character" w:customStyle="1" w:styleId="SignatureChar">
    <w:name w:val="Signature Char"/>
    <w:link w:val="Signature"/>
    <w:rsid w:val="00322B3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A538E6"/>
  </w:style>
  <w:style w:type="paragraph" w:styleId="NormalWeb">
    <w:name w:val="Normal (Web)"/>
    <w:basedOn w:val="Normal"/>
    <w:uiPriority w:val="99"/>
    <w:unhideWhenUsed/>
    <w:rsid w:val="001F3B08"/>
    <w:pPr>
      <w:spacing w:before="100" w:beforeAutospacing="1" w:after="100" w:afterAutospacing="1"/>
    </w:pPr>
    <w:rPr>
      <w:sz w:val="24"/>
      <w:szCs w:val="24"/>
    </w:rPr>
  </w:style>
  <w:style w:type="character" w:styleId="FootnoteReference">
    <w:name w:val="footnote reference"/>
    <w:rsid w:val="00FE5CBA"/>
    <w:rPr>
      <w:bCs/>
      <w:vertAlign w:val="superscript"/>
    </w:rPr>
  </w:style>
  <w:style w:type="paragraph" w:styleId="FootnoteText">
    <w:name w:val="footnote text"/>
    <w:basedOn w:val="Normal"/>
    <w:link w:val="FootnoteTextChar"/>
    <w:rsid w:val="00FE5CBA"/>
  </w:style>
  <w:style w:type="character" w:customStyle="1" w:styleId="FootnoteTextChar">
    <w:name w:val="Footnote Text Char"/>
    <w:basedOn w:val="DefaultParagraphFont"/>
    <w:link w:val="FootnoteText"/>
    <w:rsid w:val="00FE5CBA"/>
  </w:style>
  <w:style w:type="table" w:styleId="TableGrid">
    <w:name w:val="Table Grid"/>
    <w:basedOn w:val="TableNormal"/>
    <w:rsid w:val="006D1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5169"/>
    <w:pPr>
      <w:ind w:left="720"/>
      <w:contextualSpacing/>
    </w:pPr>
    <w:rPr>
      <w:sz w:val="24"/>
      <w:szCs w:val="24"/>
    </w:rPr>
  </w:style>
  <w:style w:type="paragraph" w:styleId="Revision">
    <w:name w:val="Revision"/>
    <w:hidden/>
    <w:uiPriority w:val="99"/>
    <w:semiHidden/>
    <w:rsid w:val="004A6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0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4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7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0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99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928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44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05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372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040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60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yjones\Application%20Data\Microsoft\Templates\DDOE-EO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B2413-66B8-4337-B476-3A2D26D6F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DDOE-EO letterhead.dot</Template>
  <TotalTime>47</TotalTime>
  <Pages>9</Pages>
  <Words>3018</Words>
  <Characters>15879</Characters>
  <Application>Microsoft Office Word</Application>
  <DocSecurity>0</DocSecurity>
  <Lines>394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 Category Permit</vt:lpstr>
    </vt:vector>
  </TitlesOfParts>
  <Company>DC Energy Office</Company>
  <LinksUpToDate>false</LinksUpToDate>
  <CharactersWithSpaces>18827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 Category Permit</dc:title>
  <dc:subject/>
  <dc:creator>Nwoke, John;Ours, Stephen</dc:creator>
  <cp:keywords/>
  <dc:description/>
  <cp:lastModifiedBy>Ours, Stephen (DOEE)</cp:lastModifiedBy>
  <cp:revision>35</cp:revision>
  <cp:lastPrinted>2016-07-28T15:30:00Z</cp:lastPrinted>
  <dcterms:created xsi:type="dcterms:W3CDTF">2025-01-24T16:34:00Z</dcterms:created>
  <dcterms:modified xsi:type="dcterms:W3CDTF">2025-03-06T15:20:00Z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84a610a5efb0a51897cb25aaa2fa02dc987b35162e61402f521073d532116c8a</vt:lpwstr>
  </property>
</Properties>
</file>