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F4A"/>
    <w:multiLevelType w:val="hybridMultilevel"/>
    <w:tmpl w:val="6392651A"/>
    <w:lvl w:ilvl="0" w:tplc="74BCC822">
      <w:start w:val="20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E71"/>
    <w:multiLevelType w:val="hybridMultilevel"/>
    <w:tmpl w:val="DFBA6FA0"/>
    <w:lvl w:ilvl="0" w:tplc="693EF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5FFD"/>
    <w:multiLevelType w:val="hybridMultilevel"/>
    <w:tmpl w:val="7CC8866E"/>
    <w:lvl w:ilvl="0" w:tplc="7C484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6337">
    <w:abstractNumId w:val="0"/>
  </w:num>
  <w:num w:numId="2" w16cid:durableId="1262253250">
    <w:abstractNumId w:val="2"/>
  </w:num>
  <w:num w:numId="3" w16cid:durableId="65372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qb/kHXjVbcfEhjeIhUf93BQTE6LQRqzox0QbCgMRu+1aHl8Hgu/7VsAUhcy8M8q4kZ8ENvH8MjI+SnefyTXw==" w:salt="Hg9rfyPmcmusyj28fFBUhw==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0ABD"/>
    <w:rsid w:val="00001653"/>
    <w:rsid w:val="00003EA3"/>
    <w:rsid w:val="00007858"/>
    <w:rsid w:val="00010493"/>
    <w:rsid w:val="00010710"/>
    <w:rsid w:val="00014451"/>
    <w:rsid w:val="00016704"/>
    <w:rsid w:val="00023D4F"/>
    <w:rsid w:val="000347C2"/>
    <w:rsid w:val="00042788"/>
    <w:rsid w:val="00044A69"/>
    <w:rsid w:val="00044E2A"/>
    <w:rsid w:val="0005177E"/>
    <w:rsid w:val="000529C7"/>
    <w:rsid w:val="00065A24"/>
    <w:rsid w:val="0006658B"/>
    <w:rsid w:val="00067E39"/>
    <w:rsid w:val="00071F3B"/>
    <w:rsid w:val="000851F7"/>
    <w:rsid w:val="00091818"/>
    <w:rsid w:val="000938C8"/>
    <w:rsid w:val="000977A8"/>
    <w:rsid w:val="000B1B91"/>
    <w:rsid w:val="000B68C6"/>
    <w:rsid w:val="000C5612"/>
    <w:rsid w:val="000C5615"/>
    <w:rsid w:val="000F082B"/>
    <w:rsid w:val="001024C9"/>
    <w:rsid w:val="001146D1"/>
    <w:rsid w:val="00117635"/>
    <w:rsid w:val="001216EF"/>
    <w:rsid w:val="00134321"/>
    <w:rsid w:val="001367DA"/>
    <w:rsid w:val="001367DE"/>
    <w:rsid w:val="00142A2F"/>
    <w:rsid w:val="0014691D"/>
    <w:rsid w:val="00150341"/>
    <w:rsid w:val="00150742"/>
    <w:rsid w:val="001519E6"/>
    <w:rsid w:val="00157D06"/>
    <w:rsid w:val="00165703"/>
    <w:rsid w:val="0017677F"/>
    <w:rsid w:val="00177B6C"/>
    <w:rsid w:val="0018106A"/>
    <w:rsid w:val="001836D9"/>
    <w:rsid w:val="0018419E"/>
    <w:rsid w:val="001860E3"/>
    <w:rsid w:val="00192330"/>
    <w:rsid w:val="0019314B"/>
    <w:rsid w:val="00193A5F"/>
    <w:rsid w:val="001A0E0D"/>
    <w:rsid w:val="001A2D01"/>
    <w:rsid w:val="001A4E30"/>
    <w:rsid w:val="001B098D"/>
    <w:rsid w:val="001B2395"/>
    <w:rsid w:val="001B2E0A"/>
    <w:rsid w:val="001C2C2B"/>
    <w:rsid w:val="001C3C23"/>
    <w:rsid w:val="001C4195"/>
    <w:rsid w:val="001E1C25"/>
    <w:rsid w:val="001E4F07"/>
    <w:rsid w:val="001E7FCC"/>
    <w:rsid w:val="001F178A"/>
    <w:rsid w:val="00207523"/>
    <w:rsid w:val="002125D8"/>
    <w:rsid w:val="002134D5"/>
    <w:rsid w:val="002228D4"/>
    <w:rsid w:val="0022296A"/>
    <w:rsid w:val="00235591"/>
    <w:rsid w:val="0023581B"/>
    <w:rsid w:val="00236D19"/>
    <w:rsid w:val="0024210C"/>
    <w:rsid w:val="002424C3"/>
    <w:rsid w:val="00246252"/>
    <w:rsid w:val="002462A9"/>
    <w:rsid w:val="00251C40"/>
    <w:rsid w:val="00265B3E"/>
    <w:rsid w:val="00266392"/>
    <w:rsid w:val="00266A90"/>
    <w:rsid w:val="00271FB2"/>
    <w:rsid w:val="00274203"/>
    <w:rsid w:val="00276093"/>
    <w:rsid w:val="0028089E"/>
    <w:rsid w:val="00283E17"/>
    <w:rsid w:val="00286CF6"/>
    <w:rsid w:val="00287058"/>
    <w:rsid w:val="002908A0"/>
    <w:rsid w:val="00291947"/>
    <w:rsid w:val="00296176"/>
    <w:rsid w:val="002A599D"/>
    <w:rsid w:val="002A7C4B"/>
    <w:rsid w:val="002B1D56"/>
    <w:rsid w:val="002B2B21"/>
    <w:rsid w:val="002C77CF"/>
    <w:rsid w:val="002C7E74"/>
    <w:rsid w:val="002D0497"/>
    <w:rsid w:val="002D2F8C"/>
    <w:rsid w:val="002E239A"/>
    <w:rsid w:val="002E2504"/>
    <w:rsid w:val="002E2EA0"/>
    <w:rsid w:val="002E37D1"/>
    <w:rsid w:val="002E401A"/>
    <w:rsid w:val="002E64FA"/>
    <w:rsid w:val="002E6A78"/>
    <w:rsid w:val="002E7A9A"/>
    <w:rsid w:val="0030116A"/>
    <w:rsid w:val="003032AA"/>
    <w:rsid w:val="00304C31"/>
    <w:rsid w:val="00306440"/>
    <w:rsid w:val="00311A3E"/>
    <w:rsid w:val="00316C1C"/>
    <w:rsid w:val="003178DE"/>
    <w:rsid w:val="00331CD0"/>
    <w:rsid w:val="00334DB2"/>
    <w:rsid w:val="00335F55"/>
    <w:rsid w:val="00336BB7"/>
    <w:rsid w:val="00342071"/>
    <w:rsid w:val="003464D7"/>
    <w:rsid w:val="00350D65"/>
    <w:rsid w:val="0035100B"/>
    <w:rsid w:val="00355520"/>
    <w:rsid w:val="0036025E"/>
    <w:rsid w:val="00361B92"/>
    <w:rsid w:val="00362DFD"/>
    <w:rsid w:val="00367CDF"/>
    <w:rsid w:val="003762EF"/>
    <w:rsid w:val="00377959"/>
    <w:rsid w:val="00386958"/>
    <w:rsid w:val="00392683"/>
    <w:rsid w:val="00396D24"/>
    <w:rsid w:val="003A6DDE"/>
    <w:rsid w:val="003A7E55"/>
    <w:rsid w:val="003B2CC6"/>
    <w:rsid w:val="003C0D16"/>
    <w:rsid w:val="003C4B1A"/>
    <w:rsid w:val="003C4B55"/>
    <w:rsid w:val="003C75B8"/>
    <w:rsid w:val="003D3597"/>
    <w:rsid w:val="003E00BF"/>
    <w:rsid w:val="003E7B42"/>
    <w:rsid w:val="003F07CB"/>
    <w:rsid w:val="003F1B44"/>
    <w:rsid w:val="003F338F"/>
    <w:rsid w:val="00402187"/>
    <w:rsid w:val="00406F32"/>
    <w:rsid w:val="00410C60"/>
    <w:rsid w:val="00416073"/>
    <w:rsid w:val="00420C30"/>
    <w:rsid w:val="00431922"/>
    <w:rsid w:val="004348CE"/>
    <w:rsid w:val="00436EE7"/>
    <w:rsid w:val="00442A0C"/>
    <w:rsid w:val="00446370"/>
    <w:rsid w:val="004471C1"/>
    <w:rsid w:val="00451564"/>
    <w:rsid w:val="00452908"/>
    <w:rsid w:val="00452F66"/>
    <w:rsid w:val="00457153"/>
    <w:rsid w:val="00462A6E"/>
    <w:rsid w:val="00470055"/>
    <w:rsid w:val="00476464"/>
    <w:rsid w:val="00476F43"/>
    <w:rsid w:val="0047713E"/>
    <w:rsid w:val="0048175C"/>
    <w:rsid w:val="00481B30"/>
    <w:rsid w:val="00481F69"/>
    <w:rsid w:val="00490E18"/>
    <w:rsid w:val="00492FEE"/>
    <w:rsid w:val="004A1250"/>
    <w:rsid w:val="004A1863"/>
    <w:rsid w:val="004A2C94"/>
    <w:rsid w:val="004C41B1"/>
    <w:rsid w:val="004C63CE"/>
    <w:rsid w:val="004C75E4"/>
    <w:rsid w:val="004D1B50"/>
    <w:rsid w:val="004D49F1"/>
    <w:rsid w:val="004D661A"/>
    <w:rsid w:val="004E03AF"/>
    <w:rsid w:val="004E29F5"/>
    <w:rsid w:val="004E598D"/>
    <w:rsid w:val="004E617C"/>
    <w:rsid w:val="004F0284"/>
    <w:rsid w:val="004F6D17"/>
    <w:rsid w:val="004F7D23"/>
    <w:rsid w:val="00500309"/>
    <w:rsid w:val="00503783"/>
    <w:rsid w:val="005076FC"/>
    <w:rsid w:val="0051422E"/>
    <w:rsid w:val="00517C76"/>
    <w:rsid w:val="005240D0"/>
    <w:rsid w:val="00530F82"/>
    <w:rsid w:val="0053632A"/>
    <w:rsid w:val="0054030B"/>
    <w:rsid w:val="005407D2"/>
    <w:rsid w:val="00540D32"/>
    <w:rsid w:val="00541863"/>
    <w:rsid w:val="00546787"/>
    <w:rsid w:val="005533A3"/>
    <w:rsid w:val="00557075"/>
    <w:rsid w:val="00561103"/>
    <w:rsid w:val="0056640B"/>
    <w:rsid w:val="0057729C"/>
    <w:rsid w:val="0058368C"/>
    <w:rsid w:val="00583BE5"/>
    <w:rsid w:val="005845DF"/>
    <w:rsid w:val="005975B7"/>
    <w:rsid w:val="005A1216"/>
    <w:rsid w:val="005A260E"/>
    <w:rsid w:val="005A2EC4"/>
    <w:rsid w:val="005A5F92"/>
    <w:rsid w:val="005A6AB4"/>
    <w:rsid w:val="005B2F20"/>
    <w:rsid w:val="005C1384"/>
    <w:rsid w:val="005C4362"/>
    <w:rsid w:val="005C56C9"/>
    <w:rsid w:val="005D2B8D"/>
    <w:rsid w:val="005D4113"/>
    <w:rsid w:val="005D5740"/>
    <w:rsid w:val="005E10CD"/>
    <w:rsid w:val="005E5949"/>
    <w:rsid w:val="005E5A25"/>
    <w:rsid w:val="005F0B8A"/>
    <w:rsid w:val="005F10F3"/>
    <w:rsid w:val="005F2560"/>
    <w:rsid w:val="005F722F"/>
    <w:rsid w:val="00602360"/>
    <w:rsid w:val="006037C0"/>
    <w:rsid w:val="00610937"/>
    <w:rsid w:val="006160E2"/>
    <w:rsid w:val="00622F26"/>
    <w:rsid w:val="0062668B"/>
    <w:rsid w:val="00636227"/>
    <w:rsid w:val="00637C82"/>
    <w:rsid w:val="00642F1F"/>
    <w:rsid w:val="006445B5"/>
    <w:rsid w:val="00645B57"/>
    <w:rsid w:val="006527CA"/>
    <w:rsid w:val="00653218"/>
    <w:rsid w:val="006537BC"/>
    <w:rsid w:val="006677AF"/>
    <w:rsid w:val="00667E64"/>
    <w:rsid w:val="006764AE"/>
    <w:rsid w:val="0068093A"/>
    <w:rsid w:val="00680C18"/>
    <w:rsid w:val="0068280A"/>
    <w:rsid w:val="00691531"/>
    <w:rsid w:val="00693474"/>
    <w:rsid w:val="00694B0B"/>
    <w:rsid w:val="006B017F"/>
    <w:rsid w:val="006B036C"/>
    <w:rsid w:val="006B1EB8"/>
    <w:rsid w:val="006B3D7E"/>
    <w:rsid w:val="006C20A5"/>
    <w:rsid w:val="006C2F01"/>
    <w:rsid w:val="006C4787"/>
    <w:rsid w:val="006D10F6"/>
    <w:rsid w:val="006D1EB5"/>
    <w:rsid w:val="006E08CF"/>
    <w:rsid w:val="006E7A5C"/>
    <w:rsid w:val="006E7D00"/>
    <w:rsid w:val="006F1C74"/>
    <w:rsid w:val="006F3EEF"/>
    <w:rsid w:val="006F484A"/>
    <w:rsid w:val="006F76B9"/>
    <w:rsid w:val="007103E8"/>
    <w:rsid w:val="0071693F"/>
    <w:rsid w:val="0072104B"/>
    <w:rsid w:val="00723B5D"/>
    <w:rsid w:val="0072563D"/>
    <w:rsid w:val="00726FFC"/>
    <w:rsid w:val="0073637C"/>
    <w:rsid w:val="00737C82"/>
    <w:rsid w:val="00743EB3"/>
    <w:rsid w:val="0074553E"/>
    <w:rsid w:val="00745569"/>
    <w:rsid w:val="00746630"/>
    <w:rsid w:val="0075108B"/>
    <w:rsid w:val="00753EA7"/>
    <w:rsid w:val="00756E7D"/>
    <w:rsid w:val="00757C30"/>
    <w:rsid w:val="0076063B"/>
    <w:rsid w:val="007608C7"/>
    <w:rsid w:val="0076427B"/>
    <w:rsid w:val="00764AA5"/>
    <w:rsid w:val="007664B2"/>
    <w:rsid w:val="007720B2"/>
    <w:rsid w:val="00780A31"/>
    <w:rsid w:val="00782161"/>
    <w:rsid w:val="00784479"/>
    <w:rsid w:val="00785ED5"/>
    <w:rsid w:val="0078766B"/>
    <w:rsid w:val="00787DC9"/>
    <w:rsid w:val="007903FA"/>
    <w:rsid w:val="00793051"/>
    <w:rsid w:val="00796B87"/>
    <w:rsid w:val="007A3626"/>
    <w:rsid w:val="007A6215"/>
    <w:rsid w:val="007A6566"/>
    <w:rsid w:val="007A7583"/>
    <w:rsid w:val="007B6F40"/>
    <w:rsid w:val="007C0AA0"/>
    <w:rsid w:val="007C13C9"/>
    <w:rsid w:val="007C70DF"/>
    <w:rsid w:val="007D013B"/>
    <w:rsid w:val="007D3E4E"/>
    <w:rsid w:val="007E0A72"/>
    <w:rsid w:val="007E2D28"/>
    <w:rsid w:val="007E3356"/>
    <w:rsid w:val="007E55B0"/>
    <w:rsid w:val="007E589A"/>
    <w:rsid w:val="007F29D2"/>
    <w:rsid w:val="007F35DA"/>
    <w:rsid w:val="007F3A33"/>
    <w:rsid w:val="007F5962"/>
    <w:rsid w:val="007F7F33"/>
    <w:rsid w:val="00800D4E"/>
    <w:rsid w:val="00805BB6"/>
    <w:rsid w:val="00806792"/>
    <w:rsid w:val="00806E01"/>
    <w:rsid w:val="00817F27"/>
    <w:rsid w:val="008258F6"/>
    <w:rsid w:val="00826AAD"/>
    <w:rsid w:val="00830F4C"/>
    <w:rsid w:val="00835260"/>
    <w:rsid w:val="00842B62"/>
    <w:rsid w:val="00847E5D"/>
    <w:rsid w:val="00851960"/>
    <w:rsid w:val="00852248"/>
    <w:rsid w:val="00853C96"/>
    <w:rsid w:val="00854235"/>
    <w:rsid w:val="00854243"/>
    <w:rsid w:val="00854B7D"/>
    <w:rsid w:val="00854FF1"/>
    <w:rsid w:val="008573DE"/>
    <w:rsid w:val="00860554"/>
    <w:rsid w:val="00861376"/>
    <w:rsid w:val="0086268D"/>
    <w:rsid w:val="00863F76"/>
    <w:rsid w:val="00870EEC"/>
    <w:rsid w:val="00876356"/>
    <w:rsid w:val="00877B00"/>
    <w:rsid w:val="008810F3"/>
    <w:rsid w:val="0088232A"/>
    <w:rsid w:val="00882CD3"/>
    <w:rsid w:val="008876F8"/>
    <w:rsid w:val="008A0A95"/>
    <w:rsid w:val="008A3C63"/>
    <w:rsid w:val="008B2776"/>
    <w:rsid w:val="008B5A88"/>
    <w:rsid w:val="008B769D"/>
    <w:rsid w:val="008B7E34"/>
    <w:rsid w:val="008C2B73"/>
    <w:rsid w:val="008C7A19"/>
    <w:rsid w:val="008D1E92"/>
    <w:rsid w:val="008D399E"/>
    <w:rsid w:val="008D461C"/>
    <w:rsid w:val="008D5A1B"/>
    <w:rsid w:val="008D5CD0"/>
    <w:rsid w:val="008D5FEB"/>
    <w:rsid w:val="008E0BA3"/>
    <w:rsid w:val="008E3FEE"/>
    <w:rsid w:val="008E4AC6"/>
    <w:rsid w:val="008F12A6"/>
    <w:rsid w:val="008F1F02"/>
    <w:rsid w:val="008F456E"/>
    <w:rsid w:val="008F469A"/>
    <w:rsid w:val="00907773"/>
    <w:rsid w:val="0092009A"/>
    <w:rsid w:val="009235E2"/>
    <w:rsid w:val="009247DE"/>
    <w:rsid w:val="009259AA"/>
    <w:rsid w:val="00926094"/>
    <w:rsid w:val="00926DC6"/>
    <w:rsid w:val="00931578"/>
    <w:rsid w:val="009361C0"/>
    <w:rsid w:val="009366A9"/>
    <w:rsid w:val="0093678B"/>
    <w:rsid w:val="0094308F"/>
    <w:rsid w:val="00943D5E"/>
    <w:rsid w:val="00962085"/>
    <w:rsid w:val="009624FD"/>
    <w:rsid w:val="00962EF5"/>
    <w:rsid w:val="00964039"/>
    <w:rsid w:val="00964562"/>
    <w:rsid w:val="00964C32"/>
    <w:rsid w:val="0097087E"/>
    <w:rsid w:val="00970EE1"/>
    <w:rsid w:val="009728AC"/>
    <w:rsid w:val="0097547F"/>
    <w:rsid w:val="009754D9"/>
    <w:rsid w:val="00975F5C"/>
    <w:rsid w:val="009770EB"/>
    <w:rsid w:val="009813D6"/>
    <w:rsid w:val="0098225A"/>
    <w:rsid w:val="00984745"/>
    <w:rsid w:val="00984EDB"/>
    <w:rsid w:val="00985F66"/>
    <w:rsid w:val="009873FD"/>
    <w:rsid w:val="00991FDC"/>
    <w:rsid w:val="009A1BC2"/>
    <w:rsid w:val="009A1CA4"/>
    <w:rsid w:val="009A2249"/>
    <w:rsid w:val="009B0147"/>
    <w:rsid w:val="009B0D9E"/>
    <w:rsid w:val="009B1CE1"/>
    <w:rsid w:val="009B2935"/>
    <w:rsid w:val="009B3927"/>
    <w:rsid w:val="009B5736"/>
    <w:rsid w:val="009C06D1"/>
    <w:rsid w:val="009D04BA"/>
    <w:rsid w:val="009D4E57"/>
    <w:rsid w:val="009D592D"/>
    <w:rsid w:val="009D6A08"/>
    <w:rsid w:val="009E36E5"/>
    <w:rsid w:val="009F6DCA"/>
    <w:rsid w:val="00A00000"/>
    <w:rsid w:val="00A049C4"/>
    <w:rsid w:val="00A04D97"/>
    <w:rsid w:val="00A10F80"/>
    <w:rsid w:val="00A11298"/>
    <w:rsid w:val="00A13393"/>
    <w:rsid w:val="00A136DC"/>
    <w:rsid w:val="00A13EF7"/>
    <w:rsid w:val="00A147AA"/>
    <w:rsid w:val="00A24529"/>
    <w:rsid w:val="00A2543A"/>
    <w:rsid w:val="00A25BF7"/>
    <w:rsid w:val="00A25DD7"/>
    <w:rsid w:val="00A276E0"/>
    <w:rsid w:val="00A327F2"/>
    <w:rsid w:val="00A328B1"/>
    <w:rsid w:val="00A405D7"/>
    <w:rsid w:val="00A47251"/>
    <w:rsid w:val="00A47F96"/>
    <w:rsid w:val="00A52209"/>
    <w:rsid w:val="00A53026"/>
    <w:rsid w:val="00A533B7"/>
    <w:rsid w:val="00A54F0C"/>
    <w:rsid w:val="00A567BA"/>
    <w:rsid w:val="00A6000D"/>
    <w:rsid w:val="00A61648"/>
    <w:rsid w:val="00A6457E"/>
    <w:rsid w:val="00A65119"/>
    <w:rsid w:val="00A67445"/>
    <w:rsid w:val="00A72408"/>
    <w:rsid w:val="00A779B6"/>
    <w:rsid w:val="00A844E8"/>
    <w:rsid w:val="00A8483C"/>
    <w:rsid w:val="00A84E3B"/>
    <w:rsid w:val="00A8624D"/>
    <w:rsid w:val="00A86F8A"/>
    <w:rsid w:val="00A94AA8"/>
    <w:rsid w:val="00A97659"/>
    <w:rsid w:val="00AA3CFF"/>
    <w:rsid w:val="00AA5836"/>
    <w:rsid w:val="00AB1F9A"/>
    <w:rsid w:val="00AB3AEF"/>
    <w:rsid w:val="00AB5F3C"/>
    <w:rsid w:val="00AC3838"/>
    <w:rsid w:val="00AC5029"/>
    <w:rsid w:val="00AD261D"/>
    <w:rsid w:val="00AD6294"/>
    <w:rsid w:val="00AD6A3A"/>
    <w:rsid w:val="00AD6C15"/>
    <w:rsid w:val="00AF1F64"/>
    <w:rsid w:val="00AF5E0F"/>
    <w:rsid w:val="00AF61E5"/>
    <w:rsid w:val="00B103A7"/>
    <w:rsid w:val="00B10DF6"/>
    <w:rsid w:val="00B120D3"/>
    <w:rsid w:val="00B12FFC"/>
    <w:rsid w:val="00B15574"/>
    <w:rsid w:val="00B26DCC"/>
    <w:rsid w:val="00B331FC"/>
    <w:rsid w:val="00B34387"/>
    <w:rsid w:val="00B35B7E"/>
    <w:rsid w:val="00B409EA"/>
    <w:rsid w:val="00B412C5"/>
    <w:rsid w:val="00B45403"/>
    <w:rsid w:val="00B576E1"/>
    <w:rsid w:val="00B57880"/>
    <w:rsid w:val="00B57DAE"/>
    <w:rsid w:val="00B62B35"/>
    <w:rsid w:val="00B63B8D"/>
    <w:rsid w:val="00B6704C"/>
    <w:rsid w:val="00B67C6D"/>
    <w:rsid w:val="00B70237"/>
    <w:rsid w:val="00B7144E"/>
    <w:rsid w:val="00B74D9A"/>
    <w:rsid w:val="00B75057"/>
    <w:rsid w:val="00B77155"/>
    <w:rsid w:val="00B77BB5"/>
    <w:rsid w:val="00B82628"/>
    <w:rsid w:val="00B8449A"/>
    <w:rsid w:val="00B86E37"/>
    <w:rsid w:val="00B87ED0"/>
    <w:rsid w:val="00B90B3D"/>
    <w:rsid w:val="00BA2DC2"/>
    <w:rsid w:val="00BA68D6"/>
    <w:rsid w:val="00BB1B9E"/>
    <w:rsid w:val="00BB3977"/>
    <w:rsid w:val="00BC1676"/>
    <w:rsid w:val="00BC1AA4"/>
    <w:rsid w:val="00BD5E57"/>
    <w:rsid w:val="00BE5CA7"/>
    <w:rsid w:val="00BE7156"/>
    <w:rsid w:val="00BF2410"/>
    <w:rsid w:val="00BF2FB6"/>
    <w:rsid w:val="00BF45D3"/>
    <w:rsid w:val="00BF5343"/>
    <w:rsid w:val="00BF6EED"/>
    <w:rsid w:val="00C00899"/>
    <w:rsid w:val="00C00FF9"/>
    <w:rsid w:val="00C031FD"/>
    <w:rsid w:val="00C055BC"/>
    <w:rsid w:val="00C0764F"/>
    <w:rsid w:val="00C150E4"/>
    <w:rsid w:val="00C15FB6"/>
    <w:rsid w:val="00C17239"/>
    <w:rsid w:val="00C17D19"/>
    <w:rsid w:val="00C21EA6"/>
    <w:rsid w:val="00C227B4"/>
    <w:rsid w:val="00C338E3"/>
    <w:rsid w:val="00C404C7"/>
    <w:rsid w:val="00C41FD2"/>
    <w:rsid w:val="00C53243"/>
    <w:rsid w:val="00C55697"/>
    <w:rsid w:val="00C60895"/>
    <w:rsid w:val="00C62B6C"/>
    <w:rsid w:val="00C62CF1"/>
    <w:rsid w:val="00C72885"/>
    <w:rsid w:val="00C740A3"/>
    <w:rsid w:val="00C75FF7"/>
    <w:rsid w:val="00C91B8F"/>
    <w:rsid w:val="00C93AB0"/>
    <w:rsid w:val="00C97D15"/>
    <w:rsid w:val="00CA43B1"/>
    <w:rsid w:val="00CB2B6A"/>
    <w:rsid w:val="00CB43DE"/>
    <w:rsid w:val="00CB6D87"/>
    <w:rsid w:val="00CC00CB"/>
    <w:rsid w:val="00CC427C"/>
    <w:rsid w:val="00CC4E12"/>
    <w:rsid w:val="00CC6D8C"/>
    <w:rsid w:val="00CC77E5"/>
    <w:rsid w:val="00CD2318"/>
    <w:rsid w:val="00CD475F"/>
    <w:rsid w:val="00CD55D5"/>
    <w:rsid w:val="00CD6416"/>
    <w:rsid w:val="00CE5986"/>
    <w:rsid w:val="00CE5B65"/>
    <w:rsid w:val="00D01058"/>
    <w:rsid w:val="00D036D9"/>
    <w:rsid w:val="00D10C32"/>
    <w:rsid w:val="00D12811"/>
    <w:rsid w:val="00D22BB0"/>
    <w:rsid w:val="00D23090"/>
    <w:rsid w:val="00D23F99"/>
    <w:rsid w:val="00D24730"/>
    <w:rsid w:val="00D314CB"/>
    <w:rsid w:val="00D33BFC"/>
    <w:rsid w:val="00D3632C"/>
    <w:rsid w:val="00D40D15"/>
    <w:rsid w:val="00D40F43"/>
    <w:rsid w:val="00D52134"/>
    <w:rsid w:val="00D54331"/>
    <w:rsid w:val="00D60DDF"/>
    <w:rsid w:val="00D6279D"/>
    <w:rsid w:val="00D715E3"/>
    <w:rsid w:val="00D717A9"/>
    <w:rsid w:val="00D73A72"/>
    <w:rsid w:val="00D749C3"/>
    <w:rsid w:val="00D74A9D"/>
    <w:rsid w:val="00D76BA1"/>
    <w:rsid w:val="00D777AC"/>
    <w:rsid w:val="00D77C96"/>
    <w:rsid w:val="00D80C2B"/>
    <w:rsid w:val="00D82069"/>
    <w:rsid w:val="00D84976"/>
    <w:rsid w:val="00D85C17"/>
    <w:rsid w:val="00D86DCF"/>
    <w:rsid w:val="00D9183E"/>
    <w:rsid w:val="00D93210"/>
    <w:rsid w:val="00D94DF6"/>
    <w:rsid w:val="00D95A09"/>
    <w:rsid w:val="00D96569"/>
    <w:rsid w:val="00D9706F"/>
    <w:rsid w:val="00DA062F"/>
    <w:rsid w:val="00DB48B5"/>
    <w:rsid w:val="00DB6D1E"/>
    <w:rsid w:val="00DC5687"/>
    <w:rsid w:val="00DD029C"/>
    <w:rsid w:val="00DD0F29"/>
    <w:rsid w:val="00DD4389"/>
    <w:rsid w:val="00DD72E6"/>
    <w:rsid w:val="00DE1FBA"/>
    <w:rsid w:val="00DE3A53"/>
    <w:rsid w:val="00DE593A"/>
    <w:rsid w:val="00DF4647"/>
    <w:rsid w:val="00E037A2"/>
    <w:rsid w:val="00E058C6"/>
    <w:rsid w:val="00E115E4"/>
    <w:rsid w:val="00E139CC"/>
    <w:rsid w:val="00E14018"/>
    <w:rsid w:val="00E15C3D"/>
    <w:rsid w:val="00E20183"/>
    <w:rsid w:val="00E25D25"/>
    <w:rsid w:val="00E27908"/>
    <w:rsid w:val="00E3101D"/>
    <w:rsid w:val="00E37AF8"/>
    <w:rsid w:val="00E438E3"/>
    <w:rsid w:val="00E4492D"/>
    <w:rsid w:val="00E5361D"/>
    <w:rsid w:val="00E54043"/>
    <w:rsid w:val="00E54C82"/>
    <w:rsid w:val="00E61B52"/>
    <w:rsid w:val="00E65952"/>
    <w:rsid w:val="00E65972"/>
    <w:rsid w:val="00E70792"/>
    <w:rsid w:val="00E727DF"/>
    <w:rsid w:val="00E73D59"/>
    <w:rsid w:val="00E74737"/>
    <w:rsid w:val="00E87306"/>
    <w:rsid w:val="00E914C2"/>
    <w:rsid w:val="00E92CC7"/>
    <w:rsid w:val="00E92DEF"/>
    <w:rsid w:val="00EA3B35"/>
    <w:rsid w:val="00EA4DF0"/>
    <w:rsid w:val="00EB01ED"/>
    <w:rsid w:val="00EB5831"/>
    <w:rsid w:val="00EB7A34"/>
    <w:rsid w:val="00EC7822"/>
    <w:rsid w:val="00ED39C8"/>
    <w:rsid w:val="00ED3B83"/>
    <w:rsid w:val="00EE2A8B"/>
    <w:rsid w:val="00EE3BEE"/>
    <w:rsid w:val="00EE409F"/>
    <w:rsid w:val="00EF0D50"/>
    <w:rsid w:val="00EF1725"/>
    <w:rsid w:val="00F0380E"/>
    <w:rsid w:val="00F06636"/>
    <w:rsid w:val="00F07DE6"/>
    <w:rsid w:val="00F151E6"/>
    <w:rsid w:val="00F17FDA"/>
    <w:rsid w:val="00F205C0"/>
    <w:rsid w:val="00F251EB"/>
    <w:rsid w:val="00F303A3"/>
    <w:rsid w:val="00F34E18"/>
    <w:rsid w:val="00F35756"/>
    <w:rsid w:val="00F359A6"/>
    <w:rsid w:val="00F50AE1"/>
    <w:rsid w:val="00F54668"/>
    <w:rsid w:val="00F65D82"/>
    <w:rsid w:val="00F665A6"/>
    <w:rsid w:val="00F8298E"/>
    <w:rsid w:val="00F91374"/>
    <w:rsid w:val="00FA350A"/>
    <w:rsid w:val="00FB18E2"/>
    <w:rsid w:val="00FB19FF"/>
    <w:rsid w:val="00FB3A83"/>
    <w:rsid w:val="00FB5CC5"/>
    <w:rsid w:val="00FC48B7"/>
    <w:rsid w:val="00FC4D7A"/>
    <w:rsid w:val="00FD0EC2"/>
    <w:rsid w:val="00FD37AD"/>
    <w:rsid w:val="00FD477C"/>
    <w:rsid w:val="00FD6763"/>
    <w:rsid w:val="00FE1AA6"/>
    <w:rsid w:val="00FE4EA4"/>
    <w:rsid w:val="00FE7589"/>
    <w:rsid w:val="00FF3270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053A6C7"/>
  <w15:docId w15:val="{29C32854-6A1A-42CB-8224-D78204FF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4CB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722F"/>
    <w:rPr>
      <w:color w:val="808080"/>
    </w:rPr>
  </w:style>
  <w:style w:type="character" w:customStyle="1" w:styleId="Style1">
    <w:name w:val="Style1"/>
    <w:basedOn w:val="DefaultParagraphFont"/>
    <w:uiPriority w:val="1"/>
    <w:rsid w:val="005F722F"/>
    <w:rPr>
      <w:rFonts w:ascii="Calibri" w:hAnsi="Calibri"/>
      <w:sz w:val="22"/>
    </w:rPr>
  </w:style>
  <w:style w:type="paragraph" w:styleId="z-TopofForm">
    <w:name w:val="HTML Top of Form"/>
    <w:basedOn w:val="Normal"/>
    <w:next w:val="Normal"/>
    <w:link w:val="z-TopofFormChar"/>
    <w:hidden/>
    <w:rsid w:val="009260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2609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260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26094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745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454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A6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8D6"/>
  </w:style>
  <w:style w:type="paragraph" w:styleId="CommentSubject">
    <w:name w:val="annotation subject"/>
    <w:basedOn w:val="CommentText"/>
    <w:next w:val="CommentText"/>
    <w:link w:val="CommentSubjectChar"/>
    <w:rsid w:val="00BA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8D6"/>
    <w:rPr>
      <w:b/>
      <w:bCs/>
    </w:rPr>
  </w:style>
  <w:style w:type="paragraph" w:customStyle="1" w:styleId="text-indent-1">
    <w:name w:val="text-indent-1"/>
    <w:basedOn w:val="Normal"/>
    <w:rsid w:val="004E03AF"/>
    <w:pPr>
      <w:spacing w:before="100" w:beforeAutospacing="1" w:after="100" w:afterAutospacing="1"/>
    </w:pPr>
  </w:style>
  <w:style w:type="character" w:customStyle="1" w:styleId="level-num">
    <w:name w:val="level-num"/>
    <w:basedOn w:val="DefaultParagraphFont"/>
    <w:rsid w:val="004E03AF"/>
  </w:style>
  <w:style w:type="character" w:styleId="UnresolvedMention">
    <w:name w:val="Unresolved Mention"/>
    <w:basedOn w:val="DefaultParagraphFont"/>
    <w:uiPriority w:val="99"/>
    <w:semiHidden/>
    <w:unhideWhenUsed/>
    <w:rsid w:val="002E2E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14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.morcos\Desktop\DDO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13D1-5970-4C33-8314-70427A2B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DDOE Letterhead</Template>
  <TotalTime>1</TotalTime>
  <Pages>4</Pages>
  <Words>1380</Words>
  <Characters>7868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Registration Form Part 1</vt:lpstr>
    </vt:vector>
  </TitlesOfParts>
  <Company>ddoe</Company>
  <LinksUpToDate>false</LinksUpToDate>
  <CharactersWithSpaces>9230</CharactersWithSpaces>
  <SharedDoc>false</SharedDoc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Registration Form Part 1</dc:title>
  <dc:creator>Morcos, Joseph (DDOE)</dc:creator>
  <cp:lastModifiedBy>Carin Stuart</cp:lastModifiedBy>
  <cp:revision>2</cp:revision>
  <cp:lastPrinted>2016-11-16T22:34:00Z</cp:lastPrinted>
  <dcterms:created xsi:type="dcterms:W3CDTF">2023-02-07T14:05:00Z</dcterms:created>
  <dcterms:modified xsi:type="dcterms:W3CDTF">2023-02-07T14:05:00Z</dcterms:modified>
</cp:coreProperties>
</file>